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80" w:rsidRDefault="006C0BAE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Nadpis2"/>
      </w:pPr>
      <w:r>
        <w:t>Zákazník / odesílatel:</w:t>
      </w:r>
    </w:p>
    <w:p w:rsidR="00FE4780" w:rsidRDefault="006C0BA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</w:t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</w:t>
      </w:r>
      <w:r>
        <w:rPr>
          <w:rFonts w:ascii="Calibri" w:hAnsi="Calibri"/>
        </w:rPr>
        <w:t>..................................................................................</w:t>
      </w:r>
      <w:proofErr w:type="gramEnd"/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Nadpis2"/>
      </w:pPr>
      <w:r>
        <w:t>Prodávající / adresát:</w:t>
      </w:r>
    </w:p>
    <w:p w:rsidR="00FE4780" w:rsidRDefault="006C0BAE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>www.zivekameny.cz Kristýna Pražáková</w:t>
      </w:r>
    </w:p>
    <w:p w:rsidR="00FE4780" w:rsidRDefault="006C0BAE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>IČ 71532765</w:t>
      </w:r>
    </w:p>
    <w:p w:rsidR="00FE4780" w:rsidRDefault="006C0BAE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>U Smaltovny 1334/22c, Praha 7</w:t>
      </w:r>
    </w:p>
    <w:p w:rsidR="00FE4780" w:rsidRDefault="006C0BAE">
      <w:pPr>
        <w:pStyle w:val="Standard"/>
        <w:rPr>
          <w:rFonts w:ascii="Calibri" w:hAnsi="Calibri"/>
          <w:bCs/>
        </w:rPr>
      </w:pPr>
      <w:r>
        <w:rPr>
          <w:rFonts w:ascii="Calibri" w:hAnsi="Calibri"/>
          <w:bCs/>
        </w:rPr>
        <w:t>+420 732 952 260</w:t>
      </w:r>
    </w:p>
    <w:p w:rsidR="00FE4780" w:rsidRDefault="00FE4780">
      <w:pPr>
        <w:pStyle w:val="Standard"/>
        <w:rPr>
          <w:rFonts w:ascii="Calibri" w:hAnsi="Calibri"/>
          <w:bCs/>
        </w:rPr>
      </w:pPr>
    </w:p>
    <w:p w:rsidR="00FE4780" w:rsidRDefault="006C0BAE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Standard"/>
        <w:rPr>
          <w:rFonts w:ascii="Calibri" w:hAnsi="Calibri"/>
        </w:rPr>
      </w:pPr>
      <w:r>
        <w:rPr>
          <w:rFonts w:ascii="Calibri" w:hAnsi="Calibri"/>
        </w:rPr>
        <w:t>Dobrý den,</w:t>
      </w:r>
    </w:p>
    <w:p w:rsidR="00FE4780" w:rsidRDefault="006C0BAE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dne </w:t>
      </w:r>
      <w:proofErr w:type="gramStart"/>
      <w:r>
        <w:rPr>
          <w:rFonts w:ascii="Calibri" w:hAnsi="Calibri"/>
        </w:rPr>
        <w:t>…................... jsem</w:t>
      </w:r>
      <w:proofErr w:type="gramEnd"/>
      <w:r>
        <w:rPr>
          <w:rFonts w:ascii="Calibri" w:hAnsi="Calibri"/>
        </w:rPr>
        <w:t xml:space="preserve"> s vámi uzavřel/a kupní smlouvu prostřednictvím internetového obchodu www.zivekameny.cz na zboží z objednávky číslo …............................. </w:t>
      </w: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Standard"/>
      </w:pPr>
      <w:r>
        <w:rPr>
          <w:rFonts w:ascii="Calibri" w:hAnsi="Calibri"/>
        </w:rPr>
        <w:t>Tímto využívám svého zákonného práva a odstupuji od této kupní smlouvy, která se t</w:t>
      </w:r>
      <w:r>
        <w:rPr>
          <w:rFonts w:ascii="Calibri" w:hAnsi="Calibri"/>
        </w:rPr>
        <w:t xml:space="preserve">ýká zboží uvedeného v přiloženém daňovém dokladu. Vracené zboží i daňový doklad posílám zpět s tímto dopisem zpět a zároveň Vás žádám o poukázání kupní ceny </w:t>
      </w:r>
      <w:bookmarkStart w:id="0" w:name="_GoBack"/>
      <w:bookmarkEnd w:id="0"/>
      <w:r>
        <w:rPr>
          <w:rFonts w:ascii="Calibri" w:hAnsi="Calibri"/>
        </w:rPr>
        <w:t xml:space="preserve">můj bankovní účet číslo </w:t>
      </w:r>
      <w:r>
        <w:rPr>
          <w:rFonts w:ascii="Calibri" w:hAnsi="Calibri"/>
          <w:sz w:val="40"/>
          <w:szCs w:val="40"/>
        </w:rPr>
        <w:t>…………............</w:t>
      </w:r>
      <w:r>
        <w:rPr>
          <w:rFonts w:ascii="Calibri" w:hAnsi="Calibri"/>
          <w:sz w:val="40"/>
          <w:szCs w:val="40"/>
        </w:rPr>
        <w:t>......................</w:t>
      </w:r>
      <w:r>
        <w:rPr>
          <w:rFonts w:ascii="Calibri" w:hAnsi="Calibri"/>
        </w:rPr>
        <w:t xml:space="preserve"> nejpozději do 14 dnů od doručení tohoto odstoupení od smlouvy.</w:t>
      </w: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Standard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t>Odstoupení od smlouvy je nutné vlastnoručně podepsat. Doporučujeme vytisknout ve dvou kopiích - jedna pro prodejce a druhá pro vás k uschování pro případ sp</w:t>
      </w:r>
      <w:r>
        <w:rPr>
          <w:rFonts w:ascii="Calibri" w:hAnsi="Calibri"/>
          <w:i/>
          <w:iCs/>
          <w:color w:val="B2B2B2"/>
        </w:rPr>
        <w:t>oru.</w:t>
      </w: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Standard"/>
        <w:rPr>
          <w:rFonts w:ascii="Calibri" w:hAnsi="Calibri"/>
        </w:rPr>
      </w:pPr>
      <w:proofErr w:type="gramStart"/>
      <w:r>
        <w:rPr>
          <w:rFonts w:ascii="Calibri" w:hAnsi="Calibri"/>
        </w:rPr>
        <w:t>V ..................................................</w:t>
      </w:r>
      <w:proofErr w:type="gramEnd"/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Standard"/>
        <w:rPr>
          <w:rFonts w:ascii="Calibri" w:hAnsi="Calibri"/>
        </w:rPr>
      </w:pPr>
      <w:proofErr w:type="gramStart"/>
      <w:r>
        <w:rPr>
          <w:rFonts w:ascii="Calibri" w:hAnsi="Calibri"/>
        </w:rPr>
        <w:t>dne...............................................</w:t>
      </w:r>
      <w:proofErr w:type="gram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FE4780">
      <w:pPr>
        <w:pStyle w:val="Standard"/>
        <w:rPr>
          <w:rFonts w:ascii="Calibri" w:hAnsi="Calibri"/>
        </w:rPr>
      </w:pPr>
    </w:p>
    <w:p w:rsidR="00FE4780" w:rsidRDefault="006C0BAE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</w:t>
      </w:r>
    </w:p>
    <w:p w:rsidR="00FE4780" w:rsidRDefault="006C0BAE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:rsidR="00FE4780" w:rsidRDefault="006C0BAE">
      <w:pPr>
        <w:pStyle w:val="Standard"/>
      </w:pPr>
      <w:r>
        <w:rPr>
          <w:rFonts w:ascii="Calibri" w:hAnsi="Calibri"/>
        </w:rPr>
        <w:t>Přílohy: Doklad o koupi.</w:t>
      </w:r>
    </w:p>
    <w:sectPr w:rsidR="00FE478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AE" w:rsidRDefault="006C0BAE">
      <w:r>
        <w:separator/>
      </w:r>
    </w:p>
  </w:endnote>
  <w:endnote w:type="continuationSeparator" w:id="0">
    <w:p w:rsidR="006C0BAE" w:rsidRDefault="006C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AE" w:rsidRDefault="006C0BAE">
      <w:r>
        <w:rPr>
          <w:color w:val="000000"/>
        </w:rPr>
        <w:separator/>
      </w:r>
    </w:p>
  </w:footnote>
  <w:footnote w:type="continuationSeparator" w:id="0">
    <w:p w:rsidR="006C0BAE" w:rsidRDefault="006C0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E4780"/>
    <w:rsid w:val="00655A09"/>
    <w:rsid w:val="006C0BAE"/>
    <w:rsid w:val="00B05CEE"/>
    <w:rsid w:val="00FB53FD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Domov</cp:lastModifiedBy>
  <cp:revision>4</cp:revision>
  <dcterms:created xsi:type="dcterms:W3CDTF">2023-11-23T13:37:00Z</dcterms:created>
  <dcterms:modified xsi:type="dcterms:W3CDTF">2023-11-23T13:38:00Z</dcterms:modified>
</cp:coreProperties>
</file>